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E660" w14:textId="77777777" w:rsidR="00153D70" w:rsidRDefault="00CE39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A4BC67" wp14:editId="70DC98DA">
                <wp:simplePos x="0" y="0"/>
                <wp:positionH relativeFrom="page">
                  <wp:posOffset>685800</wp:posOffset>
                </wp:positionH>
                <wp:positionV relativeFrom="page">
                  <wp:posOffset>650240</wp:posOffset>
                </wp:positionV>
                <wp:extent cx="6400800" cy="784860"/>
                <wp:effectExtent l="0" t="0" r="0" b="2540"/>
                <wp:wrapTight wrapText="bothSides">
                  <wp:wrapPolygon edited="0">
                    <wp:start x="86" y="0"/>
                    <wp:lineTo x="86" y="20971"/>
                    <wp:lineTo x="21429" y="20971"/>
                    <wp:lineTo x="21429" y="0"/>
                    <wp:lineTo x="86" y="0"/>
                  </wp:wrapPolygon>
                </wp:wrapTight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56C2B" w14:textId="77777777" w:rsidR="000B637C" w:rsidRDefault="00CE392F" w:rsidP="002F0159">
                            <w:pPr>
                              <w:pStyle w:val="Organization"/>
                            </w:pPr>
                            <w:r>
                              <w:t>ASP</w:t>
                            </w:r>
                          </w:p>
                          <w:p w14:paraId="2753958C" w14:textId="77777777" w:rsidR="00CE392F" w:rsidRPr="00540F33" w:rsidRDefault="00CE392F" w:rsidP="002F0159">
                            <w:pPr>
                              <w:pStyle w:val="Organization"/>
                            </w:pPr>
                            <w:r>
                              <w:t>WOTP PY1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51.2pt;width:7in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" o:allowincell="f" filled="f" stroked="f">
                <v:textbox inset=",0,,0">
                  <w:txbxContent>
                    <w:p w14:paraId="69456C2B" w14:textId="77777777" w:rsidR="000B637C" w:rsidRDefault="00CE392F" w:rsidP="002F0159">
                      <w:pPr>
                        <w:pStyle w:val="Organization"/>
                      </w:pPr>
                      <w:r>
                        <w:t>ASP</w:t>
                      </w:r>
                    </w:p>
                    <w:p w14:paraId="2753958C" w14:textId="77777777" w:rsidR="00CE392F" w:rsidRPr="00540F33" w:rsidRDefault="00CE392F" w:rsidP="002F0159">
                      <w:pPr>
                        <w:pStyle w:val="Organization"/>
                      </w:pPr>
                      <w:r>
                        <w:t>WOTP PY1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B240E">
        <w:rPr>
          <w:noProof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59E0D071" wp14:editId="20A95299">
                <wp:simplePos x="0" y="0"/>
                <wp:positionH relativeFrom="page">
                  <wp:posOffset>215900</wp:posOffset>
                </wp:positionH>
                <wp:positionV relativeFrom="page">
                  <wp:posOffset>5740400</wp:posOffset>
                </wp:positionV>
                <wp:extent cx="7387590" cy="2286000"/>
                <wp:effectExtent l="0" t="25400" r="0" b="25400"/>
                <wp:wrapTight wrapText="bothSides">
                  <wp:wrapPolygon edited="0">
                    <wp:start x="74" y="-240"/>
                    <wp:lineTo x="74" y="21600"/>
                    <wp:lineTo x="21463" y="21600"/>
                    <wp:lineTo x="21463" y="-240"/>
                    <wp:lineTo x="74" y="-24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75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B4163" w14:textId="77777777" w:rsidR="008B240E" w:rsidRDefault="00CE392F" w:rsidP="008B240E">
                            <w:pPr>
                              <w:pStyle w:val="Subtitle"/>
                            </w:pPr>
                            <w:r>
                              <w:t>ASP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7pt;margin-top:452pt;width:581.7pt;height:180pt;z-index:251673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" filled="f" stroked="f">
                <v:textbox>
                  <w:txbxContent>
                    <w:p w14:paraId="631B4163" w14:textId="77777777" w:rsidR="008B240E" w:rsidRDefault="00CE392F" w:rsidP="008B240E">
                      <w:pPr>
                        <w:pStyle w:val="Subtitle"/>
                      </w:pPr>
                      <w:r>
                        <w:t>ASP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4E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D27F5E" wp14:editId="186CED14">
                <wp:simplePos x="0" y="0"/>
                <wp:positionH relativeFrom="page">
                  <wp:posOffset>685800</wp:posOffset>
                </wp:positionH>
                <wp:positionV relativeFrom="page">
                  <wp:posOffset>8246745</wp:posOffset>
                </wp:positionV>
                <wp:extent cx="6400800" cy="274320"/>
                <wp:effectExtent l="0" t="0" r="0" b="5080"/>
                <wp:wrapTight wrapText="bothSides">
                  <wp:wrapPolygon edited="0">
                    <wp:start x="86" y="0"/>
                    <wp:lineTo x="86" y="20000"/>
                    <wp:lineTo x="21429" y="20000"/>
                    <wp:lineTo x="21429" y="0"/>
                    <wp:lineTo x="86" y="0"/>
                  </wp:wrapPolygon>
                </wp:wrapTight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1E869E" w14:textId="77777777" w:rsidR="000B637C" w:rsidRDefault="00CE392F" w:rsidP="000B637C">
                            <w:pPr>
                              <w:pStyle w:val="Date"/>
                            </w:pPr>
                            <w:r>
                              <w:t>Names: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Month: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54pt;margin-top:649.35pt;width:7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" o:allowincell="f" filled="f" stroked="f">
                <v:textbox inset=",0,,0">
                  <w:txbxContent>
                    <w:p w14:paraId="281E869E" w14:textId="77777777" w:rsidR="000B637C" w:rsidRDefault="00CE392F" w:rsidP="000B637C">
                      <w:pPr>
                        <w:pStyle w:val="Date"/>
                      </w:pPr>
                      <w:r>
                        <w:t>Names: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Month: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4E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CFC706" wp14:editId="2F12F1D8">
                <wp:simplePos x="0" y="0"/>
                <wp:positionH relativeFrom="page">
                  <wp:posOffset>685800</wp:posOffset>
                </wp:positionH>
                <wp:positionV relativeFrom="page">
                  <wp:posOffset>8510905</wp:posOffset>
                </wp:positionV>
                <wp:extent cx="6400800" cy="671195"/>
                <wp:effectExtent l="0" t="0" r="0" b="14605"/>
                <wp:wrapTight wrapText="bothSides">
                  <wp:wrapPolygon edited="0">
                    <wp:start x="86" y="0"/>
                    <wp:lineTo x="86" y="21253"/>
                    <wp:lineTo x="21429" y="21253"/>
                    <wp:lineTo x="21429" y="0"/>
                    <wp:lineTo x="86" y="0"/>
                  </wp:wrapPolygon>
                </wp:wrapTight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3337DD" w14:textId="77777777" w:rsidR="000B637C" w:rsidRDefault="00CE392F" w:rsidP="00634F89">
                            <w:pPr>
                              <w:pStyle w:val="Title"/>
                            </w:pPr>
                            <w:r>
                              <w:t>Community Project Proposal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4pt;margin-top:670.15pt;width:7in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" o:allowincell="f" filled="f" stroked="f">
                <v:textbox inset=",0,,0">
                  <w:txbxContent>
                    <w:p w14:paraId="663337DD" w14:textId="77777777" w:rsidR="000B637C" w:rsidRDefault="00CE392F" w:rsidP="00634F89">
                      <w:pPr>
                        <w:pStyle w:val="Title"/>
                      </w:pPr>
                      <w:r>
                        <w:t>Community Project Proposal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C0F99">
        <w:br w:type="page"/>
      </w:r>
      <w:r w:rsidR="001E2E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4BBF2" wp14:editId="703AE989">
                <wp:simplePos x="0" y="0"/>
                <wp:positionH relativeFrom="page">
                  <wp:posOffset>777240</wp:posOffset>
                </wp:positionH>
                <wp:positionV relativeFrom="page">
                  <wp:posOffset>2231390</wp:posOffset>
                </wp:positionV>
                <wp:extent cx="6217920" cy="2880360"/>
                <wp:effectExtent l="0" t="0" r="5080" b="15240"/>
                <wp:wrapTight wrapText="bothSides">
                  <wp:wrapPolygon edited="0">
                    <wp:start x="0" y="0"/>
                    <wp:lineTo x="0" y="21524"/>
                    <wp:lineTo x="21529" y="21524"/>
                    <wp:lineTo x="21529" y="0"/>
                    <wp:lineTo x="0" y="0"/>
                  </wp:wrapPolygon>
                </wp:wrapTight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8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50F4A3A" w14:textId="77777777" w:rsidR="001E2E27" w:rsidRPr="001E2E27" w:rsidRDefault="001E2E27" w:rsidP="003719C9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  <w:r w:rsidRPr="001E2E27">
                              <w:rPr>
                                <w:b/>
                                <w:sz w:val="24"/>
                              </w:rPr>
                              <w:t>Goal:</w:t>
                            </w:r>
                          </w:p>
                          <w:p w14:paraId="469F6C76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What:</w:t>
                            </w:r>
                          </w:p>
                          <w:p w14:paraId="6D10B917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Where:</w:t>
                            </w:r>
                          </w:p>
                          <w:p w14:paraId="35999979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When:</w:t>
                            </w:r>
                          </w:p>
                          <w:p w14:paraId="60A18302" w14:textId="77777777" w:rsidR="00CE392F" w:rsidRPr="003719C9" w:rsidRDefault="00CE392F" w:rsidP="003719C9">
                            <w:pPr>
                              <w:pStyle w:val="BodyText"/>
                            </w:pPr>
                            <w:r>
                              <w:t>How: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1.2pt;margin-top:175.7pt;width:489.6pt;height:226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" mv:complextextbox="1" filled="f" stroked="f">
                <v:textbox inset="3.6pt,0,3.6pt,0">
                  <w:txbxContent>
                    <w:p w14:paraId="550F4A3A" w14:textId="77777777" w:rsidR="001E2E27" w:rsidRPr="001E2E27" w:rsidRDefault="001E2E27" w:rsidP="003719C9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  <w:r w:rsidRPr="001E2E27">
                        <w:rPr>
                          <w:b/>
                          <w:sz w:val="24"/>
                        </w:rPr>
                        <w:t>Goal:</w:t>
                      </w:r>
                    </w:p>
                    <w:p w14:paraId="469F6C76" w14:textId="77777777" w:rsidR="00CE392F" w:rsidRDefault="00CE392F" w:rsidP="003719C9">
                      <w:pPr>
                        <w:pStyle w:val="BodyText"/>
                      </w:pPr>
                      <w:r>
                        <w:t>What:</w:t>
                      </w:r>
                    </w:p>
                    <w:p w14:paraId="6D10B917" w14:textId="77777777" w:rsidR="00CE392F" w:rsidRDefault="00CE392F" w:rsidP="003719C9">
                      <w:pPr>
                        <w:pStyle w:val="BodyText"/>
                      </w:pPr>
                      <w:r>
                        <w:t>Where:</w:t>
                      </w:r>
                    </w:p>
                    <w:p w14:paraId="35999979" w14:textId="77777777" w:rsidR="00CE392F" w:rsidRDefault="00CE392F" w:rsidP="003719C9">
                      <w:pPr>
                        <w:pStyle w:val="BodyText"/>
                      </w:pPr>
                      <w:r>
                        <w:t>When:</w:t>
                      </w:r>
                    </w:p>
                    <w:p w14:paraId="60A18302" w14:textId="77777777" w:rsidR="00CE392F" w:rsidRPr="003719C9" w:rsidRDefault="00CE392F" w:rsidP="003719C9">
                      <w:pPr>
                        <w:pStyle w:val="BodyText"/>
                      </w:pPr>
                      <w:r>
                        <w:t>How: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E1692" wp14:editId="6054A4CC">
                <wp:simplePos x="0" y="0"/>
                <wp:positionH relativeFrom="page">
                  <wp:posOffset>777240</wp:posOffset>
                </wp:positionH>
                <wp:positionV relativeFrom="page">
                  <wp:posOffset>5029200</wp:posOffset>
                </wp:positionV>
                <wp:extent cx="6217920" cy="2844800"/>
                <wp:effectExtent l="0" t="0" r="5080" b="0"/>
                <wp:wrapTight wrapText="bothSides">
                  <wp:wrapPolygon edited="0">
                    <wp:start x="0" y="0"/>
                    <wp:lineTo x="0" y="21407"/>
                    <wp:lineTo x="21529" y="21407"/>
                    <wp:lineTo x="21529" y="0"/>
                    <wp:lineTo x="0" y="0"/>
                  </wp:wrapPolygon>
                </wp:wrapTight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F1620D4" w14:textId="77777777" w:rsidR="003719C9" w:rsidRDefault="00CE392F" w:rsidP="003719C9">
                            <w:pPr>
                              <w:pStyle w:val="BodyText"/>
                            </w:pPr>
                            <w:r>
                              <w:t>8:00am:</w:t>
                            </w:r>
                          </w:p>
                          <w:p w14:paraId="6EF64C1D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9:00am:</w:t>
                            </w:r>
                          </w:p>
                          <w:p w14:paraId="79D2F256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10:00am:</w:t>
                            </w:r>
                          </w:p>
                          <w:p w14:paraId="2CA7CC8C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11:00am</w:t>
                            </w:r>
                          </w:p>
                          <w:p w14:paraId="3C5EE1B7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12:00pm</w:t>
                            </w:r>
                          </w:p>
                          <w:p w14:paraId="1F05EE91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1:00pm</w:t>
                            </w:r>
                          </w:p>
                          <w:p w14:paraId="419DF649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2:00pm</w:t>
                            </w:r>
                          </w:p>
                          <w:p w14:paraId="63FE1E8B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3:00pm</w:t>
                            </w:r>
                          </w:p>
                          <w:p w14:paraId="26E6940A" w14:textId="77777777" w:rsidR="00CE392F" w:rsidRDefault="00CE392F" w:rsidP="003719C9">
                            <w:pPr>
                              <w:pStyle w:val="BodyText"/>
                            </w:pPr>
                          </w:p>
                          <w:p w14:paraId="76C9F96E" w14:textId="77777777" w:rsidR="00CE392F" w:rsidRDefault="00CE392F" w:rsidP="003719C9">
                            <w:pPr>
                              <w:pStyle w:val="BodyText"/>
                            </w:pPr>
                          </w:p>
                          <w:p w14:paraId="3D72DAD6" w14:textId="77777777" w:rsidR="00CE392F" w:rsidRPr="003719C9" w:rsidRDefault="00CE392F" w:rsidP="003719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61.2pt;margin-top:396pt;width:489.6pt;height:22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" mv:complextextbox="1" filled="f" stroked="f">
                <v:textbox inset="3.6pt,0,3.6pt,0">
                  <w:txbxContent>
                    <w:p w14:paraId="5F1620D4" w14:textId="77777777" w:rsidR="003719C9" w:rsidRDefault="00CE392F" w:rsidP="003719C9">
                      <w:pPr>
                        <w:pStyle w:val="BodyText"/>
                      </w:pPr>
                      <w:r>
                        <w:t>8:00am:</w:t>
                      </w:r>
                    </w:p>
                    <w:p w14:paraId="6EF64C1D" w14:textId="77777777" w:rsidR="00CE392F" w:rsidRDefault="00CE392F" w:rsidP="003719C9">
                      <w:pPr>
                        <w:pStyle w:val="BodyText"/>
                      </w:pPr>
                      <w:r>
                        <w:t>9:00am:</w:t>
                      </w:r>
                    </w:p>
                    <w:p w14:paraId="79D2F256" w14:textId="77777777" w:rsidR="00CE392F" w:rsidRDefault="00CE392F" w:rsidP="003719C9">
                      <w:pPr>
                        <w:pStyle w:val="BodyText"/>
                      </w:pPr>
                      <w:r>
                        <w:t>10:00am:</w:t>
                      </w:r>
                    </w:p>
                    <w:p w14:paraId="2CA7CC8C" w14:textId="77777777" w:rsidR="00CE392F" w:rsidRDefault="00CE392F" w:rsidP="003719C9">
                      <w:pPr>
                        <w:pStyle w:val="BodyText"/>
                      </w:pPr>
                      <w:r>
                        <w:t>11:00am</w:t>
                      </w:r>
                    </w:p>
                    <w:p w14:paraId="3C5EE1B7" w14:textId="77777777" w:rsidR="00CE392F" w:rsidRDefault="00CE392F" w:rsidP="003719C9">
                      <w:pPr>
                        <w:pStyle w:val="BodyText"/>
                      </w:pPr>
                      <w:r>
                        <w:t>12:00pm</w:t>
                      </w:r>
                    </w:p>
                    <w:p w14:paraId="1F05EE91" w14:textId="77777777" w:rsidR="00CE392F" w:rsidRDefault="00CE392F" w:rsidP="003719C9">
                      <w:pPr>
                        <w:pStyle w:val="BodyText"/>
                      </w:pPr>
                      <w:r>
                        <w:t>1:00pm</w:t>
                      </w:r>
                    </w:p>
                    <w:p w14:paraId="419DF649" w14:textId="77777777" w:rsidR="00CE392F" w:rsidRDefault="00CE392F" w:rsidP="003719C9">
                      <w:pPr>
                        <w:pStyle w:val="BodyText"/>
                      </w:pPr>
                      <w:r>
                        <w:t>2:00pm</w:t>
                      </w:r>
                    </w:p>
                    <w:p w14:paraId="63FE1E8B" w14:textId="77777777" w:rsidR="00CE392F" w:rsidRDefault="00CE392F" w:rsidP="003719C9">
                      <w:pPr>
                        <w:pStyle w:val="BodyText"/>
                      </w:pPr>
                      <w:r>
                        <w:t>3:00pm</w:t>
                      </w:r>
                    </w:p>
                    <w:p w14:paraId="26E6940A" w14:textId="77777777" w:rsidR="00CE392F" w:rsidRDefault="00CE392F" w:rsidP="003719C9">
                      <w:pPr>
                        <w:pStyle w:val="BodyText"/>
                      </w:pPr>
                    </w:p>
                    <w:p w14:paraId="76C9F96E" w14:textId="77777777" w:rsidR="00CE392F" w:rsidRDefault="00CE392F" w:rsidP="003719C9">
                      <w:pPr>
                        <w:pStyle w:val="BodyText"/>
                      </w:pPr>
                    </w:p>
                    <w:p w14:paraId="3D72DAD6" w14:textId="77777777" w:rsidR="00CE392F" w:rsidRPr="003719C9" w:rsidRDefault="00CE392F" w:rsidP="003719C9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A430412" wp14:editId="67FFF7D6">
                <wp:simplePos x="0" y="0"/>
                <wp:positionH relativeFrom="page">
                  <wp:posOffset>4093210</wp:posOffset>
                </wp:positionH>
                <wp:positionV relativeFrom="page">
                  <wp:posOffset>7985760</wp:posOffset>
                </wp:positionV>
                <wp:extent cx="2907665" cy="2286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322" y="19200"/>
                    <wp:lineTo x="21322" y="0"/>
                    <wp:lineTo x="0" y="0"/>
                  </wp:wrapPolygon>
                </wp:wrapTight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B001B8" w14:textId="77777777" w:rsidR="003719C9" w:rsidRPr="003719C9" w:rsidRDefault="00CE392F" w:rsidP="00634F89">
                            <w:pPr>
                              <w:pStyle w:val="Heading2"/>
                            </w:pPr>
                            <w:r>
                              <w:t>Important Contact Information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22.3pt;margin-top:628.8pt;width:228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" o:allowincell="f" filled="f" stroked="f">
                <v:textbox inset="3.6pt,0,3.6pt,0">
                  <w:txbxContent>
                    <w:p w14:paraId="5BB001B8" w14:textId="77777777" w:rsidR="003719C9" w:rsidRPr="003719C9" w:rsidRDefault="00CE392F" w:rsidP="00634F89">
                      <w:pPr>
                        <w:pStyle w:val="Heading2"/>
                      </w:pPr>
                      <w:r>
                        <w:t>Important Contact Information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3A9A7" wp14:editId="10204E80">
                <wp:simplePos x="0" y="0"/>
                <wp:positionH relativeFrom="page">
                  <wp:posOffset>4093210</wp:posOffset>
                </wp:positionH>
                <wp:positionV relativeFrom="page">
                  <wp:posOffset>8427720</wp:posOffset>
                </wp:positionV>
                <wp:extent cx="2905760" cy="1097280"/>
                <wp:effectExtent l="0" t="0" r="0" b="20320"/>
                <wp:wrapTight wrapText="bothSides">
                  <wp:wrapPolygon edited="0">
                    <wp:start x="0" y="0"/>
                    <wp:lineTo x="0" y="21500"/>
                    <wp:lineTo x="21336" y="21500"/>
                    <wp:lineTo x="21336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EE48967" w14:textId="77777777" w:rsidR="00CE392F" w:rsidRDefault="00CE392F" w:rsidP="003719C9">
                            <w:pPr>
                              <w:pStyle w:val="BodyText"/>
                            </w:pPr>
                            <w:r>
                              <w:t>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Number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22.3pt;margin-top:663.6pt;width:228.8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" mv:complextextbox="1" filled="f" stroked="f">
                <v:textbox inset="3.6pt,0,3.6pt,0">
                  <w:txbxContent>
                    <w:p w14:paraId="6EE48967" w14:textId="77777777" w:rsidR="00CE392F" w:rsidRDefault="00CE392F" w:rsidP="003719C9">
                      <w:pPr>
                        <w:pStyle w:val="BodyText"/>
                      </w:pPr>
                      <w:r>
                        <w:t>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Number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2704E61" wp14:editId="697BBCD2">
                <wp:simplePos x="0" y="0"/>
                <wp:positionH relativeFrom="page">
                  <wp:posOffset>780415</wp:posOffset>
                </wp:positionH>
                <wp:positionV relativeFrom="page">
                  <wp:posOffset>7985760</wp:posOffset>
                </wp:positionV>
                <wp:extent cx="2907665" cy="2286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322" y="19200"/>
                    <wp:lineTo x="21322" y="0"/>
                    <wp:lineTo x="0" y="0"/>
                  </wp:wrapPolygon>
                </wp:wrapTight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4753AB" w14:textId="77777777" w:rsidR="003719C9" w:rsidRPr="003719C9" w:rsidRDefault="00CE392F" w:rsidP="00634F89">
                            <w:pPr>
                              <w:pStyle w:val="Heading2"/>
                            </w:pPr>
                            <w:r>
                              <w:t>What we will need: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61.45pt;margin-top:628.8pt;width:228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" o:allowincell="f" filled="f" stroked="f">
                <v:textbox inset="3.6pt,0,3.6pt,0">
                  <w:txbxContent>
                    <w:p w14:paraId="284753AB" w14:textId="77777777" w:rsidR="003719C9" w:rsidRPr="003719C9" w:rsidRDefault="00CE392F" w:rsidP="00634F89">
                      <w:pPr>
                        <w:pStyle w:val="Heading2"/>
                      </w:pPr>
                      <w:r>
                        <w:t>What we will need: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BF79" wp14:editId="0349501D">
                <wp:simplePos x="0" y="0"/>
                <wp:positionH relativeFrom="page">
                  <wp:posOffset>780415</wp:posOffset>
                </wp:positionH>
                <wp:positionV relativeFrom="page">
                  <wp:posOffset>8427720</wp:posOffset>
                </wp:positionV>
                <wp:extent cx="2905760" cy="1097280"/>
                <wp:effectExtent l="0" t="0" r="15240" b="20320"/>
                <wp:wrapTight wrapText="bothSides">
                  <wp:wrapPolygon edited="0">
                    <wp:start x="0" y="0"/>
                    <wp:lineTo x="0" y="21500"/>
                    <wp:lineTo x="21524" y="21500"/>
                    <wp:lineTo x="21524" y="0"/>
                    <wp:lineTo x="0" y="0"/>
                  </wp:wrapPolygon>
                </wp:wrapTight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42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C991FC1" w14:textId="77777777" w:rsidR="003719C9" w:rsidRDefault="009F2F1C" w:rsidP="003719C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61.45pt;margin-top:663.6pt;width:228.8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" mv:complextextbox="1" filled="f">
                <v:stroke opacity="27499f"/>
                <v:textbox inset="3.6pt,0,3.6pt,0">
                  <w:txbxContent>
                    <w:p w14:paraId="2C991FC1" w14:textId="77777777" w:rsidR="003719C9" w:rsidRDefault="009F2F1C" w:rsidP="003719C9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932321" wp14:editId="5DB7847A">
                <wp:simplePos x="0" y="0"/>
                <wp:positionH relativeFrom="page">
                  <wp:posOffset>778510</wp:posOffset>
                </wp:positionH>
                <wp:positionV relativeFrom="page">
                  <wp:posOffset>4841240</wp:posOffset>
                </wp:positionV>
                <wp:extent cx="6217920" cy="340360"/>
                <wp:effectExtent l="0" t="0" r="5080" b="15240"/>
                <wp:wrapTight wrapText="bothSides">
                  <wp:wrapPolygon edited="0">
                    <wp:start x="0" y="0"/>
                    <wp:lineTo x="0" y="20955"/>
                    <wp:lineTo x="21529" y="20955"/>
                    <wp:lineTo x="21529" y="0"/>
                    <wp:lineTo x="0" y="0"/>
                  </wp:wrapPolygon>
                </wp:wrapTight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81854D" w14:textId="77777777" w:rsidR="003719C9" w:rsidRPr="003719C9" w:rsidRDefault="00CE392F" w:rsidP="00634F89">
                            <w:pPr>
                              <w:pStyle w:val="Heading1"/>
                            </w:pPr>
                            <w:r>
                              <w:t>Plan of the day: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61.3pt;margin-top:381.2pt;width:489.6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" o:allowincell="f" filled="f" stroked="f">
                <v:textbox inset="3.6pt,0,3.6pt,0">
                  <w:txbxContent>
                    <w:p w14:paraId="5381854D" w14:textId="77777777" w:rsidR="003719C9" w:rsidRPr="003719C9" w:rsidRDefault="00CE392F" w:rsidP="00634F89">
                      <w:pPr>
                        <w:pStyle w:val="Heading1"/>
                      </w:pPr>
                      <w:r>
                        <w:t>Plan of the day: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C4E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46224D8" wp14:editId="242C5B38">
                <wp:simplePos x="0" y="0"/>
                <wp:positionH relativeFrom="page">
                  <wp:posOffset>777240</wp:posOffset>
                </wp:positionH>
                <wp:positionV relativeFrom="page">
                  <wp:posOffset>1790700</wp:posOffset>
                </wp:positionV>
                <wp:extent cx="6217920" cy="365760"/>
                <wp:effectExtent l="0" t="0" r="5080" b="15240"/>
                <wp:wrapTight wrapText="bothSides">
                  <wp:wrapPolygon edited="0">
                    <wp:start x="0" y="0"/>
                    <wp:lineTo x="0" y="21000"/>
                    <wp:lineTo x="21529" y="21000"/>
                    <wp:lineTo x="21529" y="0"/>
                    <wp:lineTo x="0" y="0"/>
                  </wp:wrapPolygon>
                </wp:wrapTight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84B43C" w14:textId="77777777" w:rsidR="003719C9" w:rsidRPr="003719C9" w:rsidRDefault="00CE392F" w:rsidP="00634F89">
                            <w:pPr>
                              <w:pStyle w:val="Heading1"/>
                            </w:pPr>
                            <w:r>
                              <w:t>Our Community P</w:t>
                            </w:r>
                            <w:bookmarkStart w:id="0" w:name="_GoBack"/>
                            <w:bookmarkEnd w:id="0"/>
                            <w:r>
                              <w:t xml:space="preserve">roject: 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61.2pt;margin-top:141pt;width:489.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" o:allowincell="f" filled="f" stroked="f">
                <v:textbox inset="3.6pt,0,3.6pt,0">
                  <w:txbxContent>
                    <w:p w14:paraId="0084B43C" w14:textId="77777777" w:rsidR="003719C9" w:rsidRPr="003719C9" w:rsidRDefault="00CE392F" w:rsidP="00634F89">
                      <w:pPr>
                        <w:pStyle w:val="Heading1"/>
                      </w:pPr>
                      <w:r>
                        <w:t>Our Community P</w:t>
                      </w:r>
                      <w:bookmarkStart w:id="1" w:name="_GoBack"/>
                      <w:bookmarkEnd w:id="1"/>
                      <w:r>
                        <w:t xml:space="preserve">roject: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153D70" w:rsidSect="000B637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D69EE" w14:textId="77777777" w:rsidR="009F2F1C" w:rsidRDefault="009F2F1C">
      <w:r>
        <w:separator/>
      </w:r>
    </w:p>
  </w:endnote>
  <w:endnote w:type="continuationSeparator" w:id="0">
    <w:p w14:paraId="7E549928" w14:textId="77777777" w:rsidR="009F2F1C" w:rsidRDefault="009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0E1B" w14:textId="77777777" w:rsidR="000B637C" w:rsidRDefault="000C4E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FA0B00" wp14:editId="0884F58A">
              <wp:simplePos x="0" y="0"/>
              <wp:positionH relativeFrom="page">
                <wp:posOffset>6724650</wp:posOffset>
              </wp:positionH>
              <wp:positionV relativeFrom="page">
                <wp:posOffset>9217025</wp:posOffset>
              </wp:positionV>
              <wp:extent cx="692150" cy="358775"/>
              <wp:effectExtent l="635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082E" w14:textId="77777777" w:rsidR="003719C9" w:rsidRDefault="007E4353" w:rsidP="003719C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9F2F1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0" rIns="457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41" type="#_x0000_t202" style="position:absolute;left:0;text-align:left;margin-left:529.5pt;margin-top:725.75pt;width:54.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" filled="f" stroked="f">
              <v:textbox inset="3.6pt,0,3.6pt,0">
                <w:txbxContent>
                  <w:p w14:paraId="4965082E" w14:textId="77777777" w:rsidR="003719C9" w:rsidRDefault="007E4353" w:rsidP="003719C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\* Arabic \* MERGEFORMAT </w:instrText>
                    </w:r>
                    <w:r>
                      <w:fldChar w:fldCharType="separate"/>
                    </w:r>
                    <w:r w:rsidR="009F2F1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BCFD5" w14:textId="77777777" w:rsidR="009F2F1C" w:rsidRDefault="009F2F1C">
      <w:r>
        <w:separator/>
      </w:r>
    </w:p>
  </w:footnote>
  <w:footnote w:type="continuationSeparator" w:id="0">
    <w:p w14:paraId="52FFA0C9" w14:textId="77777777" w:rsidR="009F2F1C" w:rsidRDefault="009F2F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51BB" w14:textId="77777777" w:rsidR="000B637C" w:rsidRDefault="000C4E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9631D" wp14:editId="20CC3C42">
              <wp:simplePos x="0" y="0"/>
              <wp:positionH relativeFrom="page">
                <wp:posOffset>5699760</wp:posOffset>
              </wp:positionH>
              <wp:positionV relativeFrom="page">
                <wp:posOffset>1308100</wp:posOffset>
              </wp:positionV>
              <wp:extent cx="1828800" cy="419100"/>
              <wp:effectExtent l="0" t="0" r="0" b="12700"/>
              <wp:wrapTight wrapText="bothSides">
                <wp:wrapPolygon edited="0">
                  <wp:start x="0" y="0"/>
                  <wp:lineTo x="0" y="20945"/>
                  <wp:lineTo x="21300" y="20945"/>
                  <wp:lineTo x="21300" y="0"/>
                  <wp:lineTo x="0" y="0"/>
                </wp:wrapPolygon>
              </wp:wrapTight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BBECA46" w14:textId="77777777" w:rsidR="000B637C" w:rsidRDefault="00CE392F" w:rsidP="000B637C">
                          <w:pPr>
                            <w:pStyle w:val="Header-Right"/>
                          </w:pPr>
                          <w:r>
                            <w:t>2011</w:t>
                          </w:r>
                        </w:p>
                      </w:txbxContent>
                    </wps:txbx>
                    <wps:bodyPr rot="0" vert="horz" wrap="square" lIns="45720" tIns="0" rIns="457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8" type="#_x0000_t202" style="position:absolute;margin-left:448.8pt;margin-top:103pt;width:2in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" filled="f" stroked="f">
              <v:textbox inset="3.6pt,0,3.6pt,0">
                <w:txbxContent>
                  <w:p w14:paraId="7BBECA46" w14:textId="77777777" w:rsidR="000B637C" w:rsidRDefault="00CE392F" w:rsidP="000B637C">
                    <w:pPr>
                      <w:pStyle w:val="Header-Right"/>
                    </w:pPr>
                    <w:r>
                      <w:t>2011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307908" wp14:editId="1CA00592">
              <wp:simplePos x="0" y="0"/>
              <wp:positionH relativeFrom="page">
                <wp:posOffset>5699760</wp:posOffset>
              </wp:positionH>
              <wp:positionV relativeFrom="page">
                <wp:posOffset>1124585</wp:posOffset>
              </wp:positionV>
              <wp:extent cx="1828800" cy="182880"/>
              <wp:effectExtent l="0" t="0" r="0" b="20320"/>
              <wp:wrapTight wrapText="bothSides">
                <wp:wrapPolygon edited="0">
                  <wp:start x="0" y="0"/>
                  <wp:lineTo x="0" y="21000"/>
                  <wp:lineTo x="21300" y="21000"/>
                  <wp:lineTo x="21300" y="0"/>
                  <wp:lineTo x="0" y="0"/>
                </wp:wrapPolygon>
              </wp:wrapTight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66CBB28" w14:textId="77777777" w:rsidR="000B637C" w:rsidRDefault="00CE392F" w:rsidP="000B637C">
                          <w:pPr>
                            <w:pStyle w:val="Date2"/>
                          </w:pPr>
                          <w:r>
                            <w:t>ASP</w:t>
                          </w:r>
                        </w:p>
                      </w:txbxContent>
                    </wps:txbx>
                    <wps:bodyPr rot="0" vert="horz" wrap="square" lIns="45720" tIns="0" rIns="457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448.8pt;margin-top:88.55pt;width:2in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" filled="f" stroked="f">
              <v:textbox inset="3.6pt,0,3.6pt,0">
                <w:txbxContent>
                  <w:p w14:paraId="266CBB28" w14:textId="77777777" w:rsidR="000B637C" w:rsidRDefault="00CE392F" w:rsidP="000B637C">
                    <w:pPr>
                      <w:pStyle w:val="Date2"/>
                    </w:pPr>
                    <w:r>
                      <w:t>ASP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026777" wp14:editId="71480743">
              <wp:simplePos x="0" y="0"/>
              <wp:positionH relativeFrom="page">
                <wp:posOffset>2513965</wp:posOffset>
              </wp:positionH>
              <wp:positionV relativeFrom="page">
                <wp:posOffset>1124585</wp:posOffset>
              </wp:positionV>
              <wp:extent cx="3185795" cy="183515"/>
              <wp:effectExtent l="0" t="0" r="0" b="19685"/>
              <wp:wrapTight wrapText="bothSides">
                <wp:wrapPolygon edited="0">
                  <wp:start x="0" y="0"/>
                  <wp:lineTo x="0" y="20927"/>
                  <wp:lineTo x="21355" y="20927"/>
                  <wp:lineTo x="21355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79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2222E" w14:textId="77777777" w:rsidR="000B637C" w:rsidRDefault="00CE392F" w:rsidP="00634F89">
                          <w:pPr>
                            <w:pStyle w:val="Header-Left"/>
                          </w:pPr>
                          <w:r>
                            <w:t>D’Arcy McGee</w:t>
                          </w:r>
                        </w:p>
                      </w:txbxContent>
                    </wps:txbx>
                    <wps:bodyPr rot="0" vert="horz" wrap="square" lIns="45720" tIns="0" rIns="4572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197.95pt;margin-top:88.55pt;width:250.8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" filled="f" stroked="f">
              <v:textbox inset="3.6pt,0,3.6pt,0">
                <w:txbxContent>
                  <w:p w14:paraId="2FE2222E" w14:textId="77777777" w:rsidR="000B637C" w:rsidRDefault="00CE392F" w:rsidP="00634F89">
                    <w:pPr>
                      <w:pStyle w:val="Header-Left"/>
                    </w:pPr>
                    <w:r>
                      <w:t>D’Arcy McGee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C0F99">
      <w:rPr>
        <w:noProof/>
      </w:rPr>
      <w:drawing>
        <wp:anchor distT="0" distB="0" distL="118745" distR="118745" simplePos="0" relativeHeight="251661312" behindDoc="0" locked="0" layoutInCell="0" allowOverlap="1" wp14:anchorId="734B76AB" wp14:editId="31147C87">
          <wp:simplePos x="457200" y="45720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1422400"/>
          <wp:effectExtent l="25400" t="0" r="0" b="0"/>
          <wp:wrapTight wrapText="bothSides">
            <wp:wrapPolygon edited="0">
              <wp:start x="240" y="0"/>
              <wp:lineTo x="0" y="386"/>
              <wp:lineTo x="-80" y="15043"/>
              <wp:lineTo x="400" y="18514"/>
              <wp:lineTo x="80" y="20057"/>
              <wp:lineTo x="960" y="20829"/>
              <wp:lineTo x="18800" y="20829"/>
              <wp:lineTo x="21120" y="20443"/>
              <wp:lineTo x="19040" y="18514"/>
              <wp:lineTo x="20880" y="18514"/>
              <wp:lineTo x="21600" y="16586"/>
              <wp:lineTo x="21520" y="12343"/>
              <wp:lineTo x="21600" y="6557"/>
              <wp:lineTo x="21600" y="1929"/>
              <wp:lineTo x="5760" y="0"/>
              <wp:lineTo x="240" y="0"/>
            </wp:wrapPolygon>
          </wp:wrapTight>
          <wp:docPr id="3" name="Picture 3" descr="Interior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iorI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3938" w14:textId="77777777" w:rsidR="000B637C" w:rsidRDefault="00EC0F99">
    <w:pPr>
      <w:pStyle w:val="Header"/>
    </w:pPr>
    <w:r w:rsidRPr="000B637C">
      <w:rPr>
        <w:noProof/>
      </w:rPr>
      <w:drawing>
        <wp:anchor distT="0" distB="0" distL="118745" distR="118745" simplePos="0" relativeHeight="251659264" behindDoc="0" locked="0" layoutInCell="0" allowOverlap="1" wp14:anchorId="6FCC7065" wp14:editId="1100B48D">
          <wp:simplePos x="457200" y="457200"/>
          <wp:positionH relativeFrom="page">
            <wp:posOffset>457200</wp:posOffset>
          </wp:positionH>
          <wp:positionV relativeFrom="page">
            <wp:posOffset>457200</wp:posOffset>
          </wp:positionV>
          <wp:extent cx="6870700" cy="9144000"/>
          <wp:effectExtent l="25400" t="0" r="0" b="0"/>
          <wp:wrapTight wrapText="bothSides">
            <wp:wrapPolygon edited="0">
              <wp:start x="-80" y="0"/>
              <wp:lineTo x="-80" y="21540"/>
              <wp:lineTo x="21560" y="21540"/>
              <wp:lineTo x="21560" y="0"/>
              <wp:lineTo x="-80" y="0"/>
            </wp:wrapPolygon>
          </wp:wrapTight>
          <wp:docPr id="2" name="Picture 2" descr="CoverInk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nk-Full.png"/>
                  <pic:cNvPicPr/>
                </pic:nvPicPr>
                <pic:blipFill>
                  <a:blip r:embed="rId1"/>
                  <a:srcRect r="918"/>
                  <a:stretch>
                    <a:fillRect/>
                  </a:stretch>
                </pic:blipFill>
                <pic:spPr>
                  <a:xfrm>
                    <a:off x="0" y="0"/>
                    <a:ext cx="6870700" cy="9144000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/>
                      </a:gs>
                      <a:gs pos="100000">
                        <a:schemeClr val="accent2"/>
                      </a:gs>
                    </a:gsLst>
                    <a:lin ang="16200000" scaled="0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BAE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AE2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C10AD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44C01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942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554B3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FE67B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D4A30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5B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6922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365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revisionView w:markup="0" w:comment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5"/>
    <w:docVar w:name="OpenInPublishingView" w:val="0"/>
  </w:docVars>
  <w:rsids>
    <w:rsidRoot w:val="00CE392F"/>
    <w:rsid w:val="00015536"/>
    <w:rsid w:val="000C4ED9"/>
    <w:rsid w:val="001E2E27"/>
    <w:rsid w:val="00206B2F"/>
    <w:rsid w:val="00230238"/>
    <w:rsid w:val="002F0159"/>
    <w:rsid w:val="00540F33"/>
    <w:rsid w:val="007401BE"/>
    <w:rsid w:val="007E4353"/>
    <w:rsid w:val="008B240E"/>
    <w:rsid w:val="00961FFD"/>
    <w:rsid w:val="009F2F1C"/>
    <w:rsid w:val="00CE392F"/>
    <w:rsid w:val="00D73010"/>
    <w:rsid w:val="00EC0F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1B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634F89"/>
    <w:pPr>
      <w:outlineLvl w:val="0"/>
    </w:pPr>
    <w:rPr>
      <w:b/>
      <w:bCs/>
      <w:color w:val="000000" w:themeColor="text1"/>
      <w:sz w:val="32"/>
      <w:szCs w:val="36"/>
    </w:rPr>
  </w:style>
  <w:style w:type="paragraph" w:styleId="Heading2">
    <w:name w:val="heading 2"/>
    <w:basedOn w:val="Normal"/>
    <w:link w:val="Heading2Char"/>
    <w:rsid w:val="00634F89"/>
    <w:pPr>
      <w:outlineLvl w:val="1"/>
    </w:pPr>
    <w:rPr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rsid w:val="00634F89"/>
    <w:pPr>
      <w:jc w:val="right"/>
      <w:outlineLvl w:val="2"/>
    </w:pPr>
    <w:rPr>
      <w:b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63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637C"/>
  </w:style>
  <w:style w:type="paragraph" w:styleId="Footer">
    <w:name w:val="footer"/>
    <w:basedOn w:val="Normal"/>
    <w:link w:val="FooterChar"/>
    <w:unhideWhenUsed/>
    <w:rsid w:val="000F57A9"/>
    <w:pPr>
      <w:jc w:val="right"/>
    </w:pPr>
    <w:rPr>
      <w:rFonts w:asciiTheme="majorHAnsi" w:eastAsiaTheme="majorEastAsia" w:hAnsiTheme="majorHAnsi" w:cs="Rockwell"/>
      <w:b/>
      <w:color w:val="B19E6A" w:themeColor="text2" w:themeTint="99"/>
      <w:sz w:val="34"/>
    </w:rPr>
  </w:style>
  <w:style w:type="character" w:customStyle="1" w:styleId="FooterChar">
    <w:name w:val="Footer Char"/>
    <w:basedOn w:val="DefaultParagraphFont"/>
    <w:link w:val="Footer"/>
    <w:rsid w:val="000F57A9"/>
    <w:rPr>
      <w:rFonts w:asciiTheme="majorHAnsi" w:eastAsiaTheme="majorEastAsia" w:hAnsiTheme="majorHAnsi" w:cs="Rockwell"/>
      <w:b/>
      <w:color w:val="B19E6A" w:themeColor="text2" w:themeTint="99"/>
      <w:sz w:val="34"/>
    </w:rPr>
  </w:style>
  <w:style w:type="character" w:customStyle="1" w:styleId="Heading1Char">
    <w:name w:val="Heading 1 Char"/>
    <w:basedOn w:val="DefaultParagraphFont"/>
    <w:link w:val="Heading1"/>
    <w:rsid w:val="00634F89"/>
    <w:rPr>
      <w:b/>
      <w:bCs/>
      <w:color w:val="000000" w:themeColor="text1"/>
      <w:sz w:val="32"/>
      <w:szCs w:val="36"/>
    </w:rPr>
  </w:style>
  <w:style w:type="paragraph" w:styleId="Subtitle">
    <w:name w:val="Subtitle"/>
    <w:basedOn w:val="Normal"/>
    <w:link w:val="SubtitleChar"/>
    <w:qFormat/>
    <w:rsid w:val="008B240E"/>
    <w:pPr>
      <w:numPr>
        <w:ilvl w:val="1"/>
      </w:numPr>
      <w:jc w:val="center"/>
    </w:pPr>
    <w:rPr>
      <w:rFonts w:ascii="Impact" w:eastAsiaTheme="majorEastAsia" w:hAnsi="Impact" w:cs="Rockwell"/>
      <w:bCs/>
      <w:caps/>
      <w:color w:val="000000" w:themeColor="text1"/>
      <w:sz w:val="280"/>
      <w:szCs w:val="192"/>
      <w14:textFill>
        <w14:solidFill>
          <w14:schemeClr w14:val="tx1">
            <w14:alpha w14:val="85000"/>
          </w14:schemeClr>
        </w14:solidFill>
      </w14:textFill>
      <w14:props3d w14:extrusionH="0" w14:contourW="0" w14:prstMaterial="none">
        <w14:contourClr>
          <w14:schemeClr w14:val="bg1"/>
        </w14:contourClr>
      </w14:props3d>
    </w:rPr>
  </w:style>
  <w:style w:type="character" w:customStyle="1" w:styleId="SubtitleChar">
    <w:name w:val="Subtitle Char"/>
    <w:basedOn w:val="DefaultParagraphFont"/>
    <w:link w:val="Subtitle"/>
    <w:rsid w:val="008B240E"/>
    <w:rPr>
      <w:rFonts w:ascii="Impact" w:eastAsiaTheme="majorEastAsia" w:hAnsi="Impact" w:cs="Rockwell"/>
      <w:bCs/>
      <w:caps/>
      <w:color w:val="000000" w:themeColor="text1"/>
      <w:sz w:val="280"/>
      <w:szCs w:val="192"/>
      <w14:textFill>
        <w14:solidFill>
          <w14:schemeClr w14:val="tx1">
            <w14:alpha w14:val="85000"/>
          </w14:schemeClr>
        </w14:solidFill>
      </w14:textFill>
      <w14:props3d w14:extrusionH="0" w14:contourW="0" w14:prstMaterial="none">
        <w14:contourClr>
          <w14:schemeClr w14:val="bg1"/>
        </w14:contourClr>
      </w14:props3d>
    </w:rPr>
  </w:style>
  <w:style w:type="paragraph" w:customStyle="1" w:styleId="ContactDetails">
    <w:name w:val="Contact Details"/>
    <w:basedOn w:val="Normal"/>
    <w:qFormat/>
    <w:rsid w:val="00634F89"/>
    <w:pPr>
      <w:spacing w:line="264" w:lineRule="auto"/>
      <w:jc w:val="right"/>
    </w:pPr>
    <w:rPr>
      <w:rFonts w:asciiTheme="majorHAnsi" w:eastAsiaTheme="majorEastAsia" w:hAnsiTheme="majorHAnsi" w:cs="Rockwell"/>
      <w:color w:val="EFE7C3" w:themeColor="background2"/>
      <w:sz w:val="16"/>
    </w:rPr>
  </w:style>
  <w:style w:type="paragraph" w:styleId="Date">
    <w:name w:val="Date"/>
    <w:basedOn w:val="Normal"/>
    <w:link w:val="DateChar"/>
    <w:semiHidden/>
    <w:unhideWhenUsed/>
    <w:rsid w:val="000F57A9"/>
    <w:rPr>
      <w:rFonts w:asciiTheme="majorHAnsi" w:eastAsiaTheme="majorEastAsia" w:hAnsiTheme="majorHAnsi" w:cs="Rockwell"/>
      <w:b/>
      <w:color w:val="EFE7C3" w:themeColor="background2"/>
      <w:sz w:val="28"/>
    </w:rPr>
  </w:style>
  <w:style w:type="character" w:customStyle="1" w:styleId="DateChar">
    <w:name w:val="Date Char"/>
    <w:basedOn w:val="DefaultParagraphFont"/>
    <w:link w:val="Date"/>
    <w:semiHidden/>
    <w:rsid w:val="000F57A9"/>
    <w:rPr>
      <w:rFonts w:asciiTheme="majorHAnsi" w:eastAsiaTheme="majorEastAsia" w:hAnsiTheme="majorHAnsi" w:cs="Rockwell"/>
      <w:b/>
      <w:color w:val="EFE7C3" w:themeColor="background2"/>
      <w:sz w:val="28"/>
    </w:rPr>
  </w:style>
  <w:style w:type="paragraph" w:styleId="Title">
    <w:name w:val="Title"/>
    <w:basedOn w:val="Normal"/>
    <w:link w:val="TitleChar"/>
    <w:qFormat/>
    <w:rsid w:val="00634F89"/>
    <w:rPr>
      <w:color w:val="EFE7C3" w:themeColor="background2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rsid w:val="00634F89"/>
    <w:rPr>
      <w:color w:val="EFE7C3" w:themeColor="background2"/>
      <w:kern w:val="28"/>
      <w:sz w:val="80"/>
      <w:szCs w:val="52"/>
    </w:rPr>
  </w:style>
  <w:style w:type="paragraph" w:customStyle="1" w:styleId="Header-Left">
    <w:name w:val="Header - Left"/>
    <w:basedOn w:val="Normal"/>
    <w:qFormat/>
    <w:rsid w:val="00634F89"/>
    <w:pPr>
      <w:spacing w:line="240" w:lineRule="exact"/>
      <w:jc w:val="right"/>
    </w:pPr>
    <w:rPr>
      <w:rFonts w:asciiTheme="majorHAnsi" w:eastAsiaTheme="majorEastAsia" w:hAnsiTheme="majorHAnsi" w:cs="Rockwell"/>
      <w:b/>
      <w:color w:val="B19E6A" w:themeColor="text2" w:themeTint="99"/>
      <w:sz w:val="20"/>
    </w:rPr>
  </w:style>
  <w:style w:type="paragraph" w:customStyle="1" w:styleId="Date2">
    <w:name w:val="Date 2"/>
    <w:basedOn w:val="Normal"/>
    <w:qFormat/>
    <w:rsid w:val="000B637C"/>
    <w:pPr>
      <w:spacing w:line="240" w:lineRule="exact"/>
    </w:pPr>
    <w:rPr>
      <w:color w:val="B19E6A" w:themeColor="text2" w:themeTint="99"/>
      <w:sz w:val="18"/>
    </w:rPr>
  </w:style>
  <w:style w:type="paragraph" w:customStyle="1" w:styleId="Header-Right">
    <w:name w:val="Header - Right"/>
    <w:basedOn w:val="Normal"/>
    <w:qFormat/>
    <w:rsid w:val="000B637C"/>
    <w:pPr>
      <w:spacing w:line="400" w:lineRule="exact"/>
    </w:pPr>
    <w:rPr>
      <w:b/>
      <w:color w:val="B19E6A" w:themeColor="text2" w:themeTint="99"/>
      <w:sz w:val="36"/>
    </w:rPr>
  </w:style>
  <w:style w:type="paragraph" w:styleId="BodyText">
    <w:name w:val="Body Text"/>
    <w:basedOn w:val="Normal"/>
    <w:link w:val="BodyTextChar"/>
    <w:unhideWhenUsed/>
    <w:rsid w:val="003719C9"/>
    <w:pPr>
      <w:spacing w:after="240" w:line="264" w:lineRule="auto"/>
      <w:jc w:val="both"/>
    </w:pPr>
    <w:rPr>
      <w:color w:val="000000" w:themeColor="text1"/>
      <w:sz w:val="18"/>
    </w:rPr>
  </w:style>
  <w:style w:type="character" w:customStyle="1" w:styleId="BodyTextChar">
    <w:name w:val="Body Text Char"/>
    <w:basedOn w:val="DefaultParagraphFont"/>
    <w:link w:val="BodyText"/>
    <w:rsid w:val="003719C9"/>
    <w:rPr>
      <w:color w:val="000000" w:themeColor="text1"/>
      <w:sz w:val="18"/>
    </w:rPr>
  </w:style>
  <w:style w:type="paragraph" w:customStyle="1" w:styleId="BodyText-Left">
    <w:name w:val="Body Text - Left"/>
    <w:basedOn w:val="BodyText"/>
    <w:qFormat/>
    <w:rsid w:val="003719C9"/>
    <w:pPr>
      <w:jc w:val="left"/>
    </w:pPr>
  </w:style>
  <w:style w:type="character" w:customStyle="1" w:styleId="Heading2Char">
    <w:name w:val="Heading 2 Char"/>
    <w:basedOn w:val="DefaultParagraphFont"/>
    <w:link w:val="Heading2"/>
    <w:rsid w:val="00634F89"/>
    <w:rPr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634F89"/>
    <w:rPr>
      <w:b/>
      <w:bCs/>
      <w:color w:val="000000" w:themeColor="text1"/>
      <w:sz w:val="20"/>
    </w:rPr>
  </w:style>
  <w:style w:type="paragraph" w:customStyle="1" w:styleId="Organization">
    <w:name w:val="Organization"/>
    <w:basedOn w:val="Normal"/>
    <w:link w:val="OrganizationChar"/>
    <w:qFormat/>
    <w:rsid w:val="002F0159"/>
    <w:pPr>
      <w:jc w:val="right"/>
    </w:pPr>
    <w:rPr>
      <w:rFonts w:asciiTheme="majorHAnsi" w:hAnsiTheme="majorHAnsi"/>
      <w:b/>
      <w:color w:val="EFE7C3" w:themeColor="background2"/>
      <w:sz w:val="36"/>
      <w:szCs w:val="36"/>
    </w:rPr>
  </w:style>
  <w:style w:type="character" w:customStyle="1" w:styleId="OrganizationChar">
    <w:name w:val="Organization Char"/>
    <w:basedOn w:val="DefaultParagraphFont"/>
    <w:link w:val="Organization"/>
    <w:rsid w:val="002F0159"/>
    <w:rPr>
      <w:rFonts w:asciiTheme="majorHAnsi" w:hAnsiTheme="majorHAnsi"/>
      <w:b/>
      <w:color w:val="EFE7C3" w:themeColor="background2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rsid w:val="00634F89"/>
    <w:pPr>
      <w:outlineLvl w:val="0"/>
    </w:pPr>
    <w:rPr>
      <w:b/>
      <w:bCs/>
      <w:color w:val="000000" w:themeColor="text1"/>
      <w:sz w:val="32"/>
      <w:szCs w:val="36"/>
    </w:rPr>
  </w:style>
  <w:style w:type="paragraph" w:styleId="Heading2">
    <w:name w:val="heading 2"/>
    <w:basedOn w:val="Normal"/>
    <w:link w:val="Heading2Char"/>
    <w:rsid w:val="00634F89"/>
    <w:pPr>
      <w:outlineLvl w:val="1"/>
    </w:pPr>
    <w:rPr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rsid w:val="00634F89"/>
    <w:pPr>
      <w:jc w:val="right"/>
      <w:outlineLvl w:val="2"/>
    </w:pPr>
    <w:rPr>
      <w:b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63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637C"/>
  </w:style>
  <w:style w:type="paragraph" w:styleId="Footer">
    <w:name w:val="footer"/>
    <w:basedOn w:val="Normal"/>
    <w:link w:val="FooterChar"/>
    <w:unhideWhenUsed/>
    <w:rsid w:val="000F57A9"/>
    <w:pPr>
      <w:jc w:val="right"/>
    </w:pPr>
    <w:rPr>
      <w:rFonts w:asciiTheme="majorHAnsi" w:eastAsiaTheme="majorEastAsia" w:hAnsiTheme="majorHAnsi" w:cs="Rockwell"/>
      <w:b/>
      <w:color w:val="B19E6A" w:themeColor="text2" w:themeTint="99"/>
      <w:sz w:val="34"/>
    </w:rPr>
  </w:style>
  <w:style w:type="character" w:customStyle="1" w:styleId="FooterChar">
    <w:name w:val="Footer Char"/>
    <w:basedOn w:val="DefaultParagraphFont"/>
    <w:link w:val="Footer"/>
    <w:rsid w:val="000F57A9"/>
    <w:rPr>
      <w:rFonts w:asciiTheme="majorHAnsi" w:eastAsiaTheme="majorEastAsia" w:hAnsiTheme="majorHAnsi" w:cs="Rockwell"/>
      <w:b/>
      <w:color w:val="B19E6A" w:themeColor="text2" w:themeTint="99"/>
      <w:sz w:val="34"/>
    </w:rPr>
  </w:style>
  <w:style w:type="character" w:customStyle="1" w:styleId="Heading1Char">
    <w:name w:val="Heading 1 Char"/>
    <w:basedOn w:val="DefaultParagraphFont"/>
    <w:link w:val="Heading1"/>
    <w:rsid w:val="00634F89"/>
    <w:rPr>
      <w:b/>
      <w:bCs/>
      <w:color w:val="000000" w:themeColor="text1"/>
      <w:sz w:val="32"/>
      <w:szCs w:val="36"/>
    </w:rPr>
  </w:style>
  <w:style w:type="paragraph" w:styleId="Subtitle">
    <w:name w:val="Subtitle"/>
    <w:basedOn w:val="Normal"/>
    <w:link w:val="SubtitleChar"/>
    <w:qFormat/>
    <w:rsid w:val="008B240E"/>
    <w:pPr>
      <w:numPr>
        <w:ilvl w:val="1"/>
      </w:numPr>
      <w:jc w:val="center"/>
    </w:pPr>
    <w:rPr>
      <w:rFonts w:ascii="Impact" w:eastAsiaTheme="majorEastAsia" w:hAnsi="Impact" w:cs="Rockwell"/>
      <w:bCs/>
      <w:caps/>
      <w:color w:val="000000" w:themeColor="text1"/>
      <w:sz w:val="280"/>
      <w:szCs w:val="192"/>
      <w14:textFill>
        <w14:solidFill>
          <w14:schemeClr w14:val="tx1">
            <w14:alpha w14:val="85000"/>
          </w14:schemeClr>
        </w14:solidFill>
      </w14:textFill>
      <w14:props3d w14:extrusionH="0" w14:contourW="0" w14:prstMaterial="none">
        <w14:contourClr>
          <w14:schemeClr w14:val="bg1"/>
        </w14:contourClr>
      </w14:props3d>
    </w:rPr>
  </w:style>
  <w:style w:type="character" w:customStyle="1" w:styleId="SubtitleChar">
    <w:name w:val="Subtitle Char"/>
    <w:basedOn w:val="DefaultParagraphFont"/>
    <w:link w:val="Subtitle"/>
    <w:rsid w:val="008B240E"/>
    <w:rPr>
      <w:rFonts w:ascii="Impact" w:eastAsiaTheme="majorEastAsia" w:hAnsi="Impact" w:cs="Rockwell"/>
      <w:bCs/>
      <w:caps/>
      <w:color w:val="000000" w:themeColor="text1"/>
      <w:sz w:val="280"/>
      <w:szCs w:val="192"/>
      <w14:textFill>
        <w14:solidFill>
          <w14:schemeClr w14:val="tx1">
            <w14:alpha w14:val="85000"/>
          </w14:schemeClr>
        </w14:solidFill>
      </w14:textFill>
      <w14:props3d w14:extrusionH="0" w14:contourW="0" w14:prstMaterial="none">
        <w14:contourClr>
          <w14:schemeClr w14:val="bg1"/>
        </w14:contourClr>
      </w14:props3d>
    </w:rPr>
  </w:style>
  <w:style w:type="paragraph" w:customStyle="1" w:styleId="ContactDetails">
    <w:name w:val="Contact Details"/>
    <w:basedOn w:val="Normal"/>
    <w:qFormat/>
    <w:rsid w:val="00634F89"/>
    <w:pPr>
      <w:spacing w:line="264" w:lineRule="auto"/>
      <w:jc w:val="right"/>
    </w:pPr>
    <w:rPr>
      <w:rFonts w:asciiTheme="majorHAnsi" w:eastAsiaTheme="majorEastAsia" w:hAnsiTheme="majorHAnsi" w:cs="Rockwell"/>
      <w:color w:val="EFE7C3" w:themeColor="background2"/>
      <w:sz w:val="16"/>
    </w:rPr>
  </w:style>
  <w:style w:type="paragraph" w:styleId="Date">
    <w:name w:val="Date"/>
    <w:basedOn w:val="Normal"/>
    <w:link w:val="DateChar"/>
    <w:semiHidden/>
    <w:unhideWhenUsed/>
    <w:rsid w:val="000F57A9"/>
    <w:rPr>
      <w:rFonts w:asciiTheme="majorHAnsi" w:eastAsiaTheme="majorEastAsia" w:hAnsiTheme="majorHAnsi" w:cs="Rockwell"/>
      <w:b/>
      <w:color w:val="EFE7C3" w:themeColor="background2"/>
      <w:sz w:val="28"/>
    </w:rPr>
  </w:style>
  <w:style w:type="character" w:customStyle="1" w:styleId="DateChar">
    <w:name w:val="Date Char"/>
    <w:basedOn w:val="DefaultParagraphFont"/>
    <w:link w:val="Date"/>
    <w:semiHidden/>
    <w:rsid w:val="000F57A9"/>
    <w:rPr>
      <w:rFonts w:asciiTheme="majorHAnsi" w:eastAsiaTheme="majorEastAsia" w:hAnsiTheme="majorHAnsi" w:cs="Rockwell"/>
      <w:b/>
      <w:color w:val="EFE7C3" w:themeColor="background2"/>
      <w:sz w:val="28"/>
    </w:rPr>
  </w:style>
  <w:style w:type="paragraph" w:styleId="Title">
    <w:name w:val="Title"/>
    <w:basedOn w:val="Normal"/>
    <w:link w:val="TitleChar"/>
    <w:qFormat/>
    <w:rsid w:val="00634F89"/>
    <w:rPr>
      <w:color w:val="EFE7C3" w:themeColor="background2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rsid w:val="00634F89"/>
    <w:rPr>
      <w:color w:val="EFE7C3" w:themeColor="background2"/>
      <w:kern w:val="28"/>
      <w:sz w:val="80"/>
      <w:szCs w:val="52"/>
    </w:rPr>
  </w:style>
  <w:style w:type="paragraph" w:customStyle="1" w:styleId="Header-Left">
    <w:name w:val="Header - Left"/>
    <w:basedOn w:val="Normal"/>
    <w:qFormat/>
    <w:rsid w:val="00634F89"/>
    <w:pPr>
      <w:spacing w:line="240" w:lineRule="exact"/>
      <w:jc w:val="right"/>
    </w:pPr>
    <w:rPr>
      <w:rFonts w:asciiTheme="majorHAnsi" w:eastAsiaTheme="majorEastAsia" w:hAnsiTheme="majorHAnsi" w:cs="Rockwell"/>
      <w:b/>
      <w:color w:val="B19E6A" w:themeColor="text2" w:themeTint="99"/>
      <w:sz w:val="20"/>
    </w:rPr>
  </w:style>
  <w:style w:type="paragraph" w:customStyle="1" w:styleId="Date2">
    <w:name w:val="Date 2"/>
    <w:basedOn w:val="Normal"/>
    <w:qFormat/>
    <w:rsid w:val="000B637C"/>
    <w:pPr>
      <w:spacing w:line="240" w:lineRule="exact"/>
    </w:pPr>
    <w:rPr>
      <w:color w:val="B19E6A" w:themeColor="text2" w:themeTint="99"/>
      <w:sz w:val="18"/>
    </w:rPr>
  </w:style>
  <w:style w:type="paragraph" w:customStyle="1" w:styleId="Header-Right">
    <w:name w:val="Header - Right"/>
    <w:basedOn w:val="Normal"/>
    <w:qFormat/>
    <w:rsid w:val="000B637C"/>
    <w:pPr>
      <w:spacing w:line="400" w:lineRule="exact"/>
    </w:pPr>
    <w:rPr>
      <w:b/>
      <w:color w:val="B19E6A" w:themeColor="text2" w:themeTint="99"/>
      <w:sz w:val="36"/>
    </w:rPr>
  </w:style>
  <w:style w:type="paragraph" w:styleId="BodyText">
    <w:name w:val="Body Text"/>
    <w:basedOn w:val="Normal"/>
    <w:link w:val="BodyTextChar"/>
    <w:unhideWhenUsed/>
    <w:rsid w:val="003719C9"/>
    <w:pPr>
      <w:spacing w:after="240" w:line="264" w:lineRule="auto"/>
      <w:jc w:val="both"/>
    </w:pPr>
    <w:rPr>
      <w:color w:val="000000" w:themeColor="text1"/>
      <w:sz w:val="18"/>
    </w:rPr>
  </w:style>
  <w:style w:type="character" w:customStyle="1" w:styleId="BodyTextChar">
    <w:name w:val="Body Text Char"/>
    <w:basedOn w:val="DefaultParagraphFont"/>
    <w:link w:val="BodyText"/>
    <w:rsid w:val="003719C9"/>
    <w:rPr>
      <w:color w:val="000000" w:themeColor="text1"/>
      <w:sz w:val="18"/>
    </w:rPr>
  </w:style>
  <w:style w:type="paragraph" w:customStyle="1" w:styleId="BodyText-Left">
    <w:name w:val="Body Text - Left"/>
    <w:basedOn w:val="BodyText"/>
    <w:qFormat/>
    <w:rsid w:val="003719C9"/>
    <w:pPr>
      <w:jc w:val="left"/>
    </w:pPr>
  </w:style>
  <w:style w:type="character" w:customStyle="1" w:styleId="Heading2Char">
    <w:name w:val="Heading 2 Char"/>
    <w:basedOn w:val="DefaultParagraphFont"/>
    <w:link w:val="Heading2"/>
    <w:rsid w:val="00634F89"/>
    <w:rPr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rsid w:val="00634F89"/>
    <w:rPr>
      <w:b/>
      <w:bCs/>
      <w:color w:val="000000" w:themeColor="text1"/>
      <w:sz w:val="20"/>
    </w:rPr>
  </w:style>
  <w:style w:type="paragraph" w:customStyle="1" w:styleId="Organization">
    <w:name w:val="Organization"/>
    <w:basedOn w:val="Normal"/>
    <w:link w:val="OrganizationChar"/>
    <w:qFormat/>
    <w:rsid w:val="002F0159"/>
    <w:pPr>
      <w:jc w:val="right"/>
    </w:pPr>
    <w:rPr>
      <w:rFonts w:asciiTheme="majorHAnsi" w:hAnsiTheme="majorHAnsi"/>
      <w:b/>
      <w:color w:val="EFE7C3" w:themeColor="background2"/>
      <w:sz w:val="36"/>
      <w:szCs w:val="36"/>
    </w:rPr>
  </w:style>
  <w:style w:type="character" w:customStyle="1" w:styleId="OrganizationChar">
    <w:name w:val="Organization Char"/>
    <w:basedOn w:val="DefaultParagraphFont"/>
    <w:link w:val="Organization"/>
    <w:rsid w:val="002F0159"/>
    <w:rPr>
      <w:rFonts w:asciiTheme="majorHAnsi" w:hAnsiTheme="majorHAnsi"/>
      <w:b/>
      <w:color w:val="EFE7C3" w:themeColor="background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Proposals:Inkwell%20Proposal.dotx" TargetMode="External"/></Relationships>
</file>

<file path=word/theme/theme1.xml><?xml version="1.0" encoding="utf-8"?>
<a:theme xmlns:a="http://schemas.openxmlformats.org/drawingml/2006/main" name="Office Theme">
  <a:themeElements>
    <a:clrScheme name="Inkwell Proposal">
      <a:dk1>
        <a:sysClr val="windowText" lastClr="000000"/>
      </a:dk1>
      <a:lt1>
        <a:sysClr val="window" lastClr="FFFFFF"/>
      </a:lt1>
      <a:dk2>
        <a:srgbClr val="584D2E"/>
      </a:dk2>
      <a:lt2>
        <a:srgbClr val="EFE7C3"/>
      </a:lt2>
      <a:accent1>
        <a:srgbClr val="6D532A"/>
      </a:accent1>
      <a:accent2>
        <a:srgbClr val="A08740"/>
      </a:accent2>
      <a:accent3>
        <a:srgbClr val="860908"/>
      </a:accent3>
      <a:accent4>
        <a:srgbClr val="4A0505"/>
      </a:accent4>
      <a:accent5>
        <a:srgbClr val="C47810"/>
      </a:accent5>
      <a:accent6>
        <a:srgbClr val="827752"/>
      </a:accent6>
      <a:hlink>
        <a:srgbClr val="313114"/>
      </a:hlink>
      <a:folHlink>
        <a:srgbClr val="B5BB83"/>
      </a:folHlink>
    </a:clrScheme>
    <a:fontScheme name="Inkwell Proposal">
      <a:majorFont>
        <a:latin typeface="Rockwell"/>
        <a:ea typeface=""/>
        <a:cs typeface=""/>
        <a:font script="Jpan" typeface="ＭＳ Ｐ明朝"/>
      </a:majorFont>
      <a:minorFont>
        <a:latin typeface="Goudy Old Styl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C57779E92A469008682350493D73" ma:contentTypeVersion="14" ma:contentTypeDescription="Crée un document." ma:contentTypeScope="" ma:versionID="67d3bfdafe4694c6c880c4cb931561cf">
  <xsd:schema xmlns:xsd="http://www.w3.org/2001/XMLSchema" xmlns:xs="http://www.w3.org/2001/XMLSchema" xmlns:p="http://schemas.microsoft.com/office/2006/metadata/properties" xmlns:ns2="5c6d7f48-0474-446f-937a-8bbb77b0f0d3" xmlns:ns3="2c19e0dd-b183-490d-bc97-ecec728480d3" targetNamespace="http://schemas.microsoft.com/office/2006/metadata/properties" ma:root="true" ma:fieldsID="325326a24ff4ba082d7455f1101fe8d7" ns2:_="" ns3:_="">
    <xsd:import namespace="5c6d7f48-0474-446f-937a-8bbb77b0f0d3"/>
    <xsd:import namespace="2c19e0dd-b183-490d-bc97-ecec72848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7f48-0474-446f-937a-8bbb77b0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ac79e06-3e4e-4067-b1ad-d78c47508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e0dd-b183-490d-bc97-ecec72848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f39f00b-2831-4cab-b2bd-0ac218a17f4e}" ma:internalName="TaxCatchAll" ma:showField="CatchAllData" ma:web="2c19e0dd-b183-490d-bc97-ecec72848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d7f48-0474-446f-937a-8bbb77b0f0d3">
      <Terms xmlns="http://schemas.microsoft.com/office/infopath/2007/PartnerControls"/>
    </lcf76f155ced4ddcb4097134ff3c332f>
    <TaxCatchAll xmlns="2c19e0dd-b183-490d-bc97-ecec728480d3" xsi:nil="true"/>
  </documentManagement>
</p:properties>
</file>

<file path=customXml/itemProps1.xml><?xml version="1.0" encoding="utf-8"?>
<ds:datastoreItem xmlns:ds="http://schemas.openxmlformats.org/officeDocument/2006/customXml" ds:itemID="{F662B2E8-5A00-4A6D-A5F6-FFB6FD634B78}"/>
</file>

<file path=customXml/itemProps2.xml><?xml version="1.0" encoding="utf-8"?>
<ds:datastoreItem xmlns:ds="http://schemas.openxmlformats.org/officeDocument/2006/customXml" ds:itemID="{C8291C5E-405E-4841-ADA3-913278E5FA8C}"/>
</file>

<file path=customXml/itemProps3.xml><?xml version="1.0" encoding="utf-8"?>
<ds:datastoreItem xmlns:ds="http://schemas.openxmlformats.org/officeDocument/2006/customXml" ds:itemID="{8B080E81-D0C8-49C3-8348-28BEFFD965E4}"/>
</file>

<file path=docProps/app.xml><?xml version="1.0" encoding="utf-8"?>
<Properties xmlns="http://schemas.openxmlformats.org/officeDocument/2006/extended-properties" xmlns:vt="http://schemas.openxmlformats.org/officeDocument/2006/docPropsVTypes">
  <Template>Inkwell Proposal.dotx</Template>
  <TotalTime>40</TotalTime>
  <Pages>2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Chaiton</dc:creator>
  <cp:keywords/>
  <dc:description/>
  <cp:lastModifiedBy>Hilary Chaiton</cp:lastModifiedBy>
  <cp:revision>2</cp:revision>
  <dcterms:created xsi:type="dcterms:W3CDTF">2011-01-10T18:55:00Z</dcterms:created>
  <dcterms:modified xsi:type="dcterms:W3CDTF">2011-01-10T20:41:00Z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0x0101008076C57779E92A469008682350493D73</vt:lpwstr>
  </property>
</Properties>
</file>