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AA" w:rsidRPr="00E976B7" w:rsidRDefault="00E038AA" w:rsidP="00E976B7">
      <w:pPr>
        <w:pStyle w:val="Heading1"/>
      </w:pPr>
      <w:bookmarkStart w:id="0" w:name="_GoBack"/>
      <w:bookmarkEnd w:id="0"/>
      <w:r w:rsidRPr="00E976B7">
        <w:t xml:space="preserve">Daily </w:t>
      </w:r>
      <w:r w:rsidR="001779C3" w:rsidRPr="00E976B7">
        <w:t>Food</w:t>
      </w:r>
      <w:r w:rsidR="00192F16" w:rsidRPr="00E976B7">
        <w:t xml:space="preserve"> Diary</w:t>
      </w:r>
      <w:r w:rsidR="00FB7F5E" w:rsidRPr="00E976B7">
        <w:t xml:space="preserve">:  </w:t>
      </w:r>
      <w:sdt>
        <w:sdtPr>
          <w:id w:val="119159851"/>
          <w:placeholder>
            <w:docPart w:val="1D6A57DC60D75945BEAE27C57AE23A80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FB7F5E" w:rsidRPr="00E976B7">
            <w:t>[Click here to enter a date.]</w:t>
          </w:r>
        </w:sdtContent>
      </w:sdt>
    </w:p>
    <w:p w:rsidR="00C6674C" w:rsidRPr="00941A7C" w:rsidRDefault="00C6674C" w:rsidP="00C6674C">
      <w:pPr>
        <w:tabs>
          <w:tab w:val="left" w:pos="4320"/>
        </w:tabs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91F40" w:rsidRPr="000F1AC1" w:rsidTr="008B7342">
        <w:tc>
          <w:tcPr>
            <w:tcW w:w="225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Breakfast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192F16" w:rsidRDefault="00CD6465" w:rsidP="007838E7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192F16" w:rsidRDefault="00192F16" w:rsidP="00FB7F5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192F16" w:rsidRDefault="00FB7F5E" w:rsidP="004163E8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C6D9F1" w:themeFill="tex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Lunch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891A61">
              <w:t>Ser</w:t>
            </w:r>
            <w:r w:rsidR="00510932">
              <w:t>vings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F2DBDB" w:themeFill="accen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Dinner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5A173A" w:rsidRDefault="005A173A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510932" w:rsidRPr="000F1AC1" w:rsidTr="00CD6465">
        <w:tc>
          <w:tcPr>
            <w:tcW w:w="2250" w:type="dxa"/>
            <w:shd w:val="clear" w:color="auto" w:fill="E5DFEC" w:themeFill="accent4" w:themeFillTint="33"/>
          </w:tcPr>
          <w:p w:rsidR="00B06BF5" w:rsidRPr="00192F16" w:rsidRDefault="00B06BF5" w:rsidP="00C9306E">
            <w:pPr>
              <w:pStyle w:val="Heading3"/>
            </w:pPr>
            <w:r>
              <w:t>Snacks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</w:tbl>
    <w:p w:rsidR="00343DFD" w:rsidRDefault="00343DFD" w:rsidP="00343DFD">
      <w:pPr>
        <w:pStyle w:val="NoSpacing"/>
      </w:pPr>
    </w:p>
    <w:p w:rsidR="00343DFD" w:rsidRDefault="00343DFD" w:rsidP="00343DFD">
      <w:pPr>
        <w:pStyle w:val="Heading3"/>
      </w:pPr>
      <w:r>
        <w:t xml:space="preserve">*Notes on today:  </w:t>
      </w:r>
      <w:sdt>
        <w:sdtPr>
          <w:id w:val="119159863"/>
          <w:placeholder>
            <w:docPart w:val="9AE0CED8BD063E468C1625142B546A14"/>
          </w:placeholder>
          <w:dropDownList>
            <w:listItem w:displayText="[Select an item from the list, if applicable.]" w:value="[Select an item from the list, if applicable.]"/>
            <w:listItem w:displayText="Dinner event" w:value="Dinner event"/>
            <w:listItem w:displayText="Feeling ill" w:value="Feeling ill"/>
            <w:listItem w:displayText="Holiday party" w:value="Holiday party"/>
            <w:listItem w:displayText="Lunch event" w:value="Lunch event"/>
            <w:listItem w:displayText="Skipped breakfast" w:value="Skipped breakfast"/>
            <w:listItem w:displayText="Skipped lunch" w:value="Skipped lunch"/>
            <w:listItem w:displayText="Skipped dinner" w:value="Skipped dinner"/>
            <w:listItem w:displayText="Snacks only" w:value="Snacks only"/>
            <w:listItem w:displayText="No special circumstances" w:value="No special circumstances"/>
            <w:listItem w:displayText="No snacks" w:value="No snacks"/>
            <w:listItem w:displayText="Fasting" w:value="Fasting"/>
            <w:listItem w:displayText="Fasting - liquids only" w:value="Fasting - liquids only"/>
          </w:dropDownList>
        </w:sdtPr>
        <w:sdtEndPr/>
        <w:sdtContent>
          <w:r w:rsidR="00762BF2">
            <w:t>[Select an item from the list, if applicable.]</w:t>
          </w:r>
        </w:sdtContent>
      </w:sdt>
    </w:p>
    <w:p w:rsidR="00FB7F5E" w:rsidRDefault="00B80841" w:rsidP="003A63A3">
      <w:pPr>
        <w:pStyle w:val="Heading3"/>
      </w:pPr>
      <w:r>
        <w:t xml:space="preserve">*If today is a weigh-in day, enter your weight (lbs or kg):  </w:t>
      </w:r>
      <w:sdt>
        <w:sdtPr>
          <w:id w:val="119159873"/>
          <w:placeholder>
            <w:docPart w:val="9EB6313F80658D4EB3D38EAFAAD704DE"/>
          </w:placeholder>
          <w:showingPlcHdr/>
        </w:sdtPr>
        <w:sdtEndPr/>
        <w:sdtContent>
          <w:r w:rsidR="00C46125">
            <w:t>[Type your weight or type N/A]</w:t>
          </w:r>
        </w:sdtContent>
      </w:sdt>
    </w:p>
    <w:sectPr w:rsidR="00FB7F5E" w:rsidSect="00BA21A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BE" w:rsidRPr="003A63A3" w:rsidRDefault="000277BE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endnote>
  <w:endnote w:type="continuationSeparator" w:id="0">
    <w:p w:rsidR="000277BE" w:rsidRPr="003A63A3" w:rsidRDefault="000277BE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BE" w:rsidRPr="003A63A3" w:rsidRDefault="000277BE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footnote>
  <w:footnote w:type="continuationSeparator" w:id="0">
    <w:p w:rsidR="000277BE" w:rsidRPr="003A63A3" w:rsidRDefault="000277BE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400D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1A3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403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A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546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34E3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42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D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44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E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5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BE"/>
    <w:rsid w:val="00017C52"/>
    <w:rsid w:val="000277BE"/>
    <w:rsid w:val="00070D3E"/>
    <w:rsid w:val="000F1AC1"/>
    <w:rsid w:val="00104BC9"/>
    <w:rsid w:val="001255E7"/>
    <w:rsid w:val="00157669"/>
    <w:rsid w:val="001779C3"/>
    <w:rsid w:val="00180DCD"/>
    <w:rsid w:val="00192F16"/>
    <w:rsid w:val="001F21CF"/>
    <w:rsid w:val="00207860"/>
    <w:rsid w:val="00262536"/>
    <w:rsid w:val="00285EBF"/>
    <w:rsid w:val="003176B1"/>
    <w:rsid w:val="00343DFD"/>
    <w:rsid w:val="00354B41"/>
    <w:rsid w:val="00393EF4"/>
    <w:rsid w:val="003A5445"/>
    <w:rsid w:val="003A63A3"/>
    <w:rsid w:val="003D586B"/>
    <w:rsid w:val="00404C91"/>
    <w:rsid w:val="004074C9"/>
    <w:rsid w:val="004163E8"/>
    <w:rsid w:val="00444E8C"/>
    <w:rsid w:val="004D3695"/>
    <w:rsid w:val="004E66C9"/>
    <w:rsid w:val="00510932"/>
    <w:rsid w:val="00510A64"/>
    <w:rsid w:val="0057160A"/>
    <w:rsid w:val="005A173A"/>
    <w:rsid w:val="0060036E"/>
    <w:rsid w:val="00610B86"/>
    <w:rsid w:val="00611AF4"/>
    <w:rsid w:val="00652E4B"/>
    <w:rsid w:val="00687A7B"/>
    <w:rsid w:val="0069094F"/>
    <w:rsid w:val="006C09B9"/>
    <w:rsid w:val="006F5A55"/>
    <w:rsid w:val="00762BF2"/>
    <w:rsid w:val="007838E7"/>
    <w:rsid w:val="007A51A9"/>
    <w:rsid w:val="007A670C"/>
    <w:rsid w:val="007B3A00"/>
    <w:rsid w:val="007C150D"/>
    <w:rsid w:val="007C1648"/>
    <w:rsid w:val="007E3E4C"/>
    <w:rsid w:val="008317DE"/>
    <w:rsid w:val="008363F0"/>
    <w:rsid w:val="0084430D"/>
    <w:rsid w:val="00866987"/>
    <w:rsid w:val="00891A61"/>
    <w:rsid w:val="00891F40"/>
    <w:rsid w:val="008A2624"/>
    <w:rsid w:val="008B7342"/>
    <w:rsid w:val="00930E96"/>
    <w:rsid w:val="00941A7C"/>
    <w:rsid w:val="009A092B"/>
    <w:rsid w:val="009A426C"/>
    <w:rsid w:val="009E4082"/>
    <w:rsid w:val="009F6237"/>
    <w:rsid w:val="00A2089C"/>
    <w:rsid w:val="00A317EF"/>
    <w:rsid w:val="00A54F97"/>
    <w:rsid w:val="00A560BA"/>
    <w:rsid w:val="00AA3AA1"/>
    <w:rsid w:val="00AB40AD"/>
    <w:rsid w:val="00AC5D09"/>
    <w:rsid w:val="00B06BF5"/>
    <w:rsid w:val="00B32BE9"/>
    <w:rsid w:val="00B80841"/>
    <w:rsid w:val="00BA21A0"/>
    <w:rsid w:val="00BA6D7F"/>
    <w:rsid w:val="00BA7007"/>
    <w:rsid w:val="00C059DD"/>
    <w:rsid w:val="00C16201"/>
    <w:rsid w:val="00C352FB"/>
    <w:rsid w:val="00C46125"/>
    <w:rsid w:val="00C6674C"/>
    <w:rsid w:val="00C9306E"/>
    <w:rsid w:val="00CD6465"/>
    <w:rsid w:val="00CF03D6"/>
    <w:rsid w:val="00D374E1"/>
    <w:rsid w:val="00D60031"/>
    <w:rsid w:val="00DB4A03"/>
    <w:rsid w:val="00DC563D"/>
    <w:rsid w:val="00E038AA"/>
    <w:rsid w:val="00E133BA"/>
    <w:rsid w:val="00E17189"/>
    <w:rsid w:val="00E23443"/>
    <w:rsid w:val="00E5632E"/>
    <w:rsid w:val="00E630F7"/>
    <w:rsid w:val="00E976B7"/>
    <w:rsid w:val="00EC781D"/>
    <w:rsid w:val="00F43611"/>
    <w:rsid w:val="00F978F8"/>
    <w:rsid w:val="00FB514F"/>
    <w:rsid w:val="00FB7F5E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3e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5o:5ozQ1Nz5HIG6NtGM+2D7D++++TI:-Tmp-:TC10354196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6A57DC60D75945BEAE27C57AE2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D885-4DBA-574F-9F38-9617E9010651}"/>
      </w:docPartPr>
      <w:docPartBody>
        <w:p w:rsidR="00000000" w:rsidRDefault="00A56FE9">
          <w:pPr>
            <w:pStyle w:val="1D6A57DC60D75945BEAE27C57AE23A80"/>
          </w:pPr>
          <w:r w:rsidRPr="00E976B7">
            <w:rPr>
              <w:rFonts w:eastAsiaTheme="majorEastAsia"/>
            </w:rPr>
            <w:t>[</w:t>
          </w:r>
          <w:r w:rsidRPr="00E976B7">
            <w:t>Click here to enter a date.]</w:t>
          </w:r>
        </w:p>
      </w:docPartBody>
    </w:docPart>
    <w:docPart>
      <w:docPartPr>
        <w:name w:val="9AE0CED8BD063E468C1625142B54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CDBC-1466-9F4D-A810-67A588C58815}"/>
      </w:docPartPr>
      <w:docPartBody>
        <w:p w:rsidR="00000000" w:rsidRDefault="00A56FE9">
          <w:pPr>
            <w:pStyle w:val="9AE0CED8BD063E468C1625142B546A14"/>
          </w:pPr>
          <w:r w:rsidRPr="008316EF">
            <w:rPr>
              <w:rStyle w:val="PlaceholderText"/>
            </w:rPr>
            <w:t>Choose an item.</w:t>
          </w:r>
        </w:p>
      </w:docPartBody>
    </w:docPart>
    <w:docPart>
      <w:docPartPr>
        <w:name w:val="9EB6313F80658D4EB3D38EAFAAD7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6265-969D-CB44-B276-090F31DE5DCA}"/>
      </w:docPartPr>
      <w:docPartBody>
        <w:p w:rsidR="00000000" w:rsidRDefault="00A56FE9">
          <w:pPr>
            <w:pStyle w:val="9EB6313F80658D4EB3D38EAFAAD704DE"/>
          </w:pPr>
          <w:r>
            <w:t>[Type your weight or type N/A]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A57DC60D75945BEAE27C57AE23A80">
    <w:name w:val="1D6A57DC60D75945BEAE27C57AE23A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E0CED8BD063E468C1625142B546A14">
    <w:name w:val="9AE0CED8BD063E468C1625142B546A14"/>
  </w:style>
  <w:style w:type="paragraph" w:customStyle="1" w:styleId="9EB6313F80658D4EB3D38EAFAAD704DE">
    <w:name w:val="9EB6313F80658D4EB3D38EAFAAD704D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6A57DC60D75945BEAE27C57AE23A80">
    <w:name w:val="1D6A57DC60D75945BEAE27C57AE23A8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E0CED8BD063E468C1625142B546A14">
    <w:name w:val="9AE0CED8BD063E468C1625142B546A14"/>
  </w:style>
  <w:style w:type="paragraph" w:customStyle="1" w:styleId="9EB6313F80658D4EB3D38EAFAAD704DE">
    <w:name w:val="9EB6313F80658D4EB3D38EAFAAD70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E3E56497-A873-426B-94A2-AA8F437E258A}"/>
</file>

<file path=customXml/itemProps2.xml><?xml version="1.0" encoding="utf-8"?>
<ds:datastoreItem xmlns:ds="http://schemas.openxmlformats.org/officeDocument/2006/customXml" ds:itemID="{AB29B4DF-5E67-4A3E-ACB2-57DB3AC893C5}"/>
</file>

<file path=customXml/itemProps3.xml><?xml version="1.0" encoding="utf-8"?>
<ds:datastoreItem xmlns:ds="http://schemas.openxmlformats.org/officeDocument/2006/customXml" ds:itemID="{386AE024-7FF9-4310-9B68-1A80CF056C6D}"/>
</file>

<file path=docProps/app.xml><?xml version="1.0" encoding="utf-8"?>
<Properties xmlns="http://schemas.openxmlformats.org/officeDocument/2006/extended-properties" xmlns:vt="http://schemas.openxmlformats.org/officeDocument/2006/docPropsVTypes">
  <Template>TC103541969990</Template>
  <TotalTime>0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Daily Food Diary:  &lt;[Click here to enter a date.]&gt; </vt:lpstr>
      <vt:lpstr>        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Chaiton</dc:creator>
  <cp:keywords/>
  <dc:description/>
  <cp:lastModifiedBy>Hilary Chaiton</cp:lastModifiedBy>
  <cp:revision>1</cp:revision>
  <cp:lastPrinted>2003-07-03T20:30:00Z</cp:lastPrinted>
  <dcterms:created xsi:type="dcterms:W3CDTF">2011-10-24T22:08:00Z</dcterms:created>
  <dcterms:modified xsi:type="dcterms:W3CDTF">2011-10-24T22:08:00Z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TC060894201033</vt:lpwstr>
  </property>
  <property fmtid="{D5CDD505-2E9C-101B-9397-08002B2CF9AE}" pid="3" name="ContentTypeId">
    <vt:lpwstr>0x0101008076C57779E92A469008682350493D73</vt:lpwstr>
  </property>
</Properties>
</file>